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FB" w:rsidRDefault="00752986" w:rsidP="000E7E5A">
      <w:pPr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inline distT="0" distB="0" distL="0" distR="0">
            <wp:extent cx="1775460" cy="53276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2FB">
        <w:rPr>
          <w:rFonts w:ascii="Arial" w:hAnsi="Arial" w:cs="Arial"/>
          <w:color w:val="000080"/>
          <w:sz w:val="20"/>
          <w:szCs w:val="20"/>
        </w:rPr>
        <w:tab/>
      </w:r>
      <w:r w:rsidR="00F332FB">
        <w:rPr>
          <w:rFonts w:ascii="Arial" w:hAnsi="Arial" w:cs="Arial"/>
          <w:color w:val="000080"/>
          <w:sz w:val="20"/>
          <w:szCs w:val="20"/>
        </w:rPr>
        <w:tab/>
      </w:r>
      <w:r w:rsidR="00F332FB">
        <w:rPr>
          <w:rFonts w:ascii="Arial" w:hAnsi="Arial" w:cs="Arial"/>
          <w:color w:val="000080"/>
          <w:sz w:val="20"/>
          <w:szCs w:val="20"/>
        </w:rPr>
        <w:tab/>
      </w:r>
      <w:r w:rsidR="00F332FB">
        <w:rPr>
          <w:rFonts w:ascii="Arial" w:hAnsi="Arial" w:cs="Arial"/>
          <w:color w:val="000080"/>
          <w:sz w:val="20"/>
          <w:szCs w:val="20"/>
        </w:rPr>
        <w:tab/>
      </w:r>
      <w:r w:rsidR="00F332FB">
        <w:rPr>
          <w:rFonts w:ascii="Arial" w:hAnsi="Arial" w:cs="Arial"/>
          <w:color w:val="000080"/>
          <w:sz w:val="20"/>
          <w:szCs w:val="20"/>
        </w:rPr>
        <w:tab/>
      </w:r>
      <w:r w:rsidR="00F332FB">
        <w:rPr>
          <w:rFonts w:ascii="Arial" w:hAnsi="Arial" w:cs="Arial"/>
          <w:color w:val="000080"/>
          <w:sz w:val="20"/>
          <w:szCs w:val="20"/>
        </w:rPr>
        <w:tab/>
      </w:r>
      <w:r w:rsidR="00F332FB">
        <w:rPr>
          <w:rFonts w:ascii="Arial" w:hAnsi="Arial" w:cs="Arial"/>
          <w:color w:val="000080"/>
          <w:sz w:val="20"/>
          <w:szCs w:val="20"/>
        </w:rPr>
        <w:tab/>
        <w:t xml:space="preserve">                  </w:t>
      </w:r>
      <w:r w:rsidR="00F332FB">
        <w:rPr>
          <w:rFonts w:ascii="Tahoma" w:hAnsi="Tahoma" w:cs="Tahoma"/>
          <w:i/>
          <w:sz w:val="20"/>
          <w:szCs w:val="20"/>
        </w:rPr>
        <w:t>Insert Local letterhead</w:t>
      </w: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140FB3">
      <w:pPr>
        <w:jc w:val="center"/>
        <w:rPr>
          <w:rFonts w:ascii="Tahoma" w:hAnsi="Tahoma" w:cs="Tahoma"/>
          <w:sz w:val="20"/>
          <w:szCs w:val="20"/>
        </w:rPr>
      </w:pPr>
      <w:r w:rsidRPr="00794CB1">
        <w:rPr>
          <w:rFonts w:ascii="Tahoma" w:hAnsi="Tahoma" w:cs="Tahoma"/>
          <w:b/>
          <w:sz w:val="20"/>
          <w:szCs w:val="20"/>
        </w:rPr>
        <w:t>The National Cohort study of Idiopathic and Heritable Pulmonary Arterial Hypertension</w:t>
      </w: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</w:t>
      </w:r>
      <w:proofErr w:type="gramStart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…………………………………………………………………..</w:t>
      </w:r>
      <w:proofErr w:type="gramEnd"/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ADDRESS</w:t>
      </w:r>
      <w:proofErr w:type="gramStart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…………………………………………………………………..</w:t>
      </w:r>
      <w:proofErr w:type="gramEnd"/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…………………………………………………………………..</w:t>
      </w: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…………………………………………………………………..</w:t>
      </w: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 OF BIRTH</w:t>
      </w:r>
      <w:proofErr w:type="gramStart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…………………………………………………………………..</w:t>
      </w:r>
      <w:proofErr w:type="gramEnd"/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tick the box that applies to you:</w:t>
      </w:r>
    </w:p>
    <w:p w:rsidR="00F332FB" w:rsidRDefault="00752986" w:rsidP="000E7E5A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40005</wp:posOffset>
                </wp:positionV>
                <wp:extent cx="6172200" cy="1943100"/>
                <wp:effectExtent l="6985" t="5080" r="12065" b="139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FB" w:rsidRDefault="00F332FB" w:rsidP="00C96D9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</w:t>
                            </w:r>
                            <w:r>
                              <w:tab/>
                              <w:t xml:space="preserve">  No</w:t>
                            </w:r>
                          </w:p>
                          <w:p w:rsidR="00F332FB" w:rsidRPr="00C96D9E" w:rsidRDefault="00F332FB" w:rsidP="00C96D9E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 agree to being contacted by a study team member to find out more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="00752986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10515" cy="3460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52986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10515" cy="3460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32FB" w:rsidRDefault="00F332FB" w:rsidP="00C96D9E">
                            <w:pPr>
                              <w:ind w:left="360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about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the project.</w:t>
                            </w:r>
                          </w:p>
                          <w:p w:rsidR="00F332FB" w:rsidRDefault="00F332FB" w:rsidP="00C96D9E"/>
                          <w:p w:rsidR="00F332FB" w:rsidRDefault="00F332FB" w:rsidP="00C96D9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 prefer to be contacted by telephone / email ( please delete as appropriate)</w:t>
                            </w:r>
                          </w:p>
                          <w:p w:rsidR="00F332FB" w:rsidRDefault="00F332FB" w:rsidP="00B8010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332FB" w:rsidRDefault="00F332FB" w:rsidP="00B8010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Telephone number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…………………………………………………………………..</w:t>
                            </w:r>
                            <w:proofErr w:type="gramEnd"/>
                          </w:p>
                          <w:p w:rsidR="00F332FB" w:rsidRDefault="00F332FB" w:rsidP="00B8010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332FB" w:rsidRDefault="00F332FB" w:rsidP="00B8010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Email address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…………………………………………………………………..</w:t>
                            </w:r>
                            <w:proofErr w:type="gramEnd"/>
                          </w:p>
                          <w:p w:rsidR="00F332FB" w:rsidRDefault="00F332FB" w:rsidP="00B8010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332FB" w:rsidRDefault="00F332FB" w:rsidP="00B80105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332FB" w:rsidRDefault="00F332FB" w:rsidP="00C96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pt;margin-top:3.15pt;width:486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">
                <v:textbox>
                  <w:txbxContent>
                    <w:p w:rsidR="00F332FB" w:rsidRDefault="00F332FB" w:rsidP="00C96D9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</w:t>
                      </w:r>
                      <w:r>
                        <w:tab/>
                        <w:t xml:space="preserve">  No</w:t>
                      </w:r>
                    </w:p>
                    <w:p w:rsidR="00F332FB" w:rsidRPr="00C96D9E" w:rsidRDefault="00F332FB" w:rsidP="00C96D9E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 agree to being contacted by a study team member to find out more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="00752986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10515" cy="3460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</w:t>
                      </w:r>
                      <w:r w:rsidR="00752986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10515" cy="3460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32FB" w:rsidRDefault="00F332FB" w:rsidP="00C96D9E">
                      <w:pPr>
                        <w:ind w:left="360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about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the project.</w:t>
                      </w:r>
                    </w:p>
                    <w:p w:rsidR="00F332FB" w:rsidRDefault="00F332FB" w:rsidP="00C96D9E"/>
                    <w:p w:rsidR="00F332FB" w:rsidRDefault="00F332FB" w:rsidP="00C96D9E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 prefer to be contacted by telephone / email ( please delete as appropriate)</w:t>
                      </w:r>
                    </w:p>
                    <w:p w:rsidR="00F332FB" w:rsidRDefault="00F332FB" w:rsidP="00B80105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  <w:p w:rsidR="00F332FB" w:rsidRDefault="00F332FB" w:rsidP="00B80105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Telephone number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…………………………………………………………………..</w:t>
                      </w:r>
                      <w:proofErr w:type="gramEnd"/>
                    </w:p>
                    <w:p w:rsidR="00F332FB" w:rsidRDefault="00F332FB" w:rsidP="00B80105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332FB" w:rsidRDefault="00F332FB" w:rsidP="00B80105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Email address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…………………………………………………………………..</w:t>
                      </w:r>
                      <w:proofErr w:type="gramEnd"/>
                    </w:p>
                    <w:p w:rsidR="00F332FB" w:rsidRDefault="00F332FB" w:rsidP="00B80105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332FB" w:rsidRDefault="00F332FB" w:rsidP="00B80105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  <w:p w:rsidR="00F332FB" w:rsidRDefault="00F332FB" w:rsidP="00C96D9E"/>
                  </w:txbxContent>
                </v:textbox>
              </v:shape>
            </w:pict>
          </mc:Fallback>
        </mc:AlternateContent>
      </w: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C96D9E">
      <w:pPr>
        <w:rPr>
          <w:rFonts w:ascii="Tahoma" w:hAnsi="Tahoma" w:cs="Tahoma"/>
          <w:sz w:val="20"/>
          <w:szCs w:val="20"/>
        </w:rPr>
      </w:pPr>
    </w:p>
    <w:p w:rsidR="00F332FB" w:rsidRDefault="00F332FB" w:rsidP="00C96D9E">
      <w:pPr>
        <w:rPr>
          <w:rFonts w:ascii="Tahoma" w:hAnsi="Tahoma" w:cs="Tahoma"/>
          <w:sz w:val="20"/>
          <w:szCs w:val="20"/>
        </w:rPr>
      </w:pPr>
    </w:p>
    <w:p w:rsidR="00F332FB" w:rsidRDefault="00F332FB" w:rsidP="00C96D9E">
      <w:pPr>
        <w:jc w:val="center"/>
        <w:rPr>
          <w:rFonts w:ascii="Tahoma" w:hAnsi="Tahoma" w:cs="Tahoma"/>
          <w:sz w:val="20"/>
          <w:szCs w:val="20"/>
        </w:rPr>
      </w:pPr>
    </w:p>
    <w:p w:rsidR="00F332FB" w:rsidRDefault="00F332FB" w:rsidP="00C96D9E">
      <w:pPr>
        <w:jc w:val="center"/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Signature</w:t>
      </w:r>
      <w:proofErr w:type="gramStart"/>
      <w:r>
        <w:rPr>
          <w:rFonts w:ascii="Tahoma" w:hAnsi="Tahoma" w:cs="Tahoma"/>
          <w:sz w:val="20"/>
          <w:szCs w:val="20"/>
        </w:rPr>
        <w:t>:………………………………………………………………………………………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Date</w:t>
      </w:r>
      <w:proofErr w:type="gramStart"/>
      <w:r>
        <w:rPr>
          <w:rFonts w:ascii="Tahoma" w:hAnsi="Tahoma" w:cs="Tahoma"/>
          <w:sz w:val="20"/>
          <w:szCs w:val="20"/>
        </w:rPr>
        <w:t>:…………………………..</w:t>
      </w:r>
      <w:proofErr w:type="gramEnd"/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Pr="006B30C7" w:rsidRDefault="00C74912" w:rsidP="000E7E5A">
      <w:pPr>
        <w:rPr>
          <w:rFonts w:ascii="Tahoma" w:hAnsi="Tahoma" w:cs="Tahoma"/>
          <w:i/>
          <w:sz w:val="20"/>
          <w:szCs w:val="20"/>
        </w:rPr>
      </w:pPr>
      <w:r w:rsidRPr="006B30C7">
        <w:rPr>
          <w:rFonts w:ascii="Tahoma" w:hAnsi="Tahoma" w:cs="Tahoma"/>
          <w:i/>
          <w:sz w:val="20"/>
          <w:szCs w:val="20"/>
          <w:vertAlign w:val="superscript"/>
        </w:rPr>
        <w:t>+/-</w:t>
      </w:r>
      <w:r w:rsidRPr="006B30C7">
        <w:rPr>
          <w:rFonts w:ascii="Tahoma" w:hAnsi="Tahoma" w:cs="Tahoma"/>
          <w:i/>
          <w:sz w:val="20"/>
          <w:szCs w:val="20"/>
        </w:rPr>
        <w:t>study team to delete as appropriate</w:t>
      </w:r>
    </w:p>
    <w:p w:rsidR="00251448" w:rsidRDefault="00251448" w:rsidP="000E7E5A">
      <w:pPr>
        <w:rPr>
          <w:rFonts w:ascii="Tahoma" w:hAnsi="Tahoma" w:cs="Tahoma"/>
          <w:sz w:val="20"/>
          <w:szCs w:val="20"/>
        </w:rPr>
      </w:pPr>
    </w:p>
    <w:p w:rsidR="00F332FB" w:rsidRDefault="00C74912" w:rsidP="000E7E5A">
      <w:pPr>
        <w:rPr>
          <w:rFonts w:ascii="Tahoma" w:hAnsi="Tahoma" w:cs="Tahoma"/>
          <w:sz w:val="20"/>
          <w:szCs w:val="20"/>
        </w:rPr>
      </w:pPr>
      <w:r w:rsidRPr="006B30C7">
        <w:rPr>
          <w:rFonts w:ascii="Tahoma" w:hAnsi="Tahoma" w:cs="Tahoma"/>
          <w:sz w:val="20"/>
          <w:szCs w:val="20"/>
          <w:vertAlign w:val="superscript"/>
        </w:rPr>
        <w:t>+/-</w:t>
      </w:r>
      <w:proofErr w:type="gramStart"/>
      <w:r w:rsidR="00F332FB">
        <w:rPr>
          <w:rFonts w:ascii="Tahoma" w:hAnsi="Tahoma" w:cs="Tahoma"/>
          <w:sz w:val="20"/>
          <w:szCs w:val="20"/>
        </w:rPr>
        <w:t>Please</w:t>
      </w:r>
      <w:proofErr w:type="gramEnd"/>
      <w:r w:rsidR="00F332FB">
        <w:rPr>
          <w:rFonts w:ascii="Tahoma" w:hAnsi="Tahoma" w:cs="Tahoma"/>
          <w:sz w:val="20"/>
          <w:szCs w:val="20"/>
        </w:rPr>
        <w:t xml:space="preserve"> send this slip back to or </w:t>
      </w:r>
      <w:r w:rsidR="00F332FB" w:rsidRPr="00C96D9E">
        <w:rPr>
          <w:rFonts w:ascii="Tahoma" w:hAnsi="Tahoma" w:cs="Tahoma"/>
          <w:i/>
          <w:sz w:val="20"/>
          <w:szCs w:val="20"/>
        </w:rPr>
        <w:t>ring local research</w:t>
      </w:r>
      <w:r w:rsidR="00F332FB">
        <w:rPr>
          <w:rFonts w:ascii="Tahoma" w:hAnsi="Tahoma" w:cs="Tahoma"/>
          <w:sz w:val="20"/>
          <w:szCs w:val="20"/>
        </w:rPr>
        <w:t xml:space="preserve"> nurse on</w:t>
      </w: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Pr="00C96D9E" w:rsidRDefault="00F332FB" w:rsidP="000E7E5A">
      <w:pPr>
        <w:rPr>
          <w:rFonts w:ascii="Tahoma" w:hAnsi="Tahoma" w:cs="Tahoma"/>
          <w:i/>
          <w:sz w:val="20"/>
          <w:szCs w:val="20"/>
        </w:rPr>
      </w:pPr>
      <w:r w:rsidRPr="00C96D9E">
        <w:rPr>
          <w:rFonts w:ascii="Tahoma" w:hAnsi="Tahoma" w:cs="Tahoma"/>
          <w:i/>
          <w:sz w:val="20"/>
          <w:szCs w:val="20"/>
        </w:rPr>
        <w:t>Local research nurse</w:t>
      </w:r>
    </w:p>
    <w:p w:rsidR="00F332FB" w:rsidRPr="00C96D9E" w:rsidRDefault="00F332FB" w:rsidP="000E7E5A">
      <w:pPr>
        <w:rPr>
          <w:rFonts w:ascii="Tahoma" w:hAnsi="Tahoma" w:cs="Tahoma"/>
          <w:i/>
          <w:sz w:val="20"/>
          <w:szCs w:val="20"/>
        </w:rPr>
      </w:pPr>
      <w:r w:rsidRPr="00C96D9E">
        <w:rPr>
          <w:rFonts w:ascii="Tahoma" w:hAnsi="Tahoma" w:cs="Tahoma"/>
          <w:i/>
          <w:sz w:val="20"/>
          <w:szCs w:val="20"/>
        </w:rPr>
        <w:t>Local research nurse address</w:t>
      </w: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F332FB" w:rsidRPr="00DA791A" w:rsidRDefault="00C74912" w:rsidP="000E7E5A">
      <w:pPr>
        <w:rPr>
          <w:rFonts w:ascii="Tahoma" w:hAnsi="Tahoma" w:cs="Tahoma"/>
          <w:sz w:val="20"/>
          <w:szCs w:val="20"/>
        </w:rPr>
      </w:pPr>
      <w:r w:rsidRPr="006B30C7">
        <w:rPr>
          <w:rFonts w:ascii="Tahoma" w:hAnsi="Tahoma" w:cs="Tahoma"/>
          <w:sz w:val="20"/>
          <w:szCs w:val="20"/>
          <w:vertAlign w:val="superscript"/>
        </w:rPr>
        <w:t>+/-</w:t>
      </w:r>
      <w:r w:rsidR="002E17D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2E17D1">
        <w:rPr>
          <w:rFonts w:ascii="Tahoma" w:hAnsi="Tahoma" w:cs="Tahoma"/>
          <w:sz w:val="20"/>
          <w:szCs w:val="20"/>
        </w:rPr>
        <w:t>Please</w:t>
      </w:r>
      <w:proofErr w:type="gramEnd"/>
      <w:r w:rsidR="002E17D1">
        <w:rPr>
          <w:rFonts w:ascii="Tahoma" w:hAnsi="Tahoma" w:cs="Tahoma"/>
          <w:sz w:val="20"/>
          <w:szCs w:val="20"/>
        </w:rPr>
        <w:t xml:space="preserve"> e-</w:t>
      </w:r>
      <w:r w:rsidR="00251448">
        <w:rPr>
          <w:rFonts w:ascii="Tahoma" w:hAnsi="Tahoma" w:cs="Tahoma"/>
          <w:sz w:val="20"/>
          <w:szCs w:val="20"/>
        </w:rPr>
        <w:t>mail completed form to cohortcoordination@medschl.cam.ac.uk</w:t>
      </w:r>
    </w:p>
    <w:p w:rsidR="00F332FB" w:rsidRPr="00DA791A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Pr="00DA791A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Pr="00DA791A" w:rsidRDefault="00F332FB" w:rsidP="000E7E5A">
      <w:pPr>
        <w:rPr>
          <w:rFonts w:ascii="Tahoma" w:hAnsi="Tahoma" w:cs="Tahoma"/>
          <w:sz w:val="20"/>
          <w:szCs w:val="20"/>
        </w:rPr>
      </w:pPr>
    </w:p>
    <w:p w:rsidR="00F332FB" w:rsidRPr="00FC5A3B" w:rsidRDefault="00752986" w:rsidP="0065577B">
      <w:pPr>
        <w:ind w:right="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213360</wp:posOffset>
                </wp:positionV>
                <wp:extent cx="2400300" cy="1517015"/>
                <wp:effectExtent l="0" t="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2FB" w:rsidRDefault="00F332FB" w:rsidP="0065577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24pt;margin-top:16.8pt;width:189pt;height:1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SkhQIAABM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" stroked="f">
                <v:textbox inset=",,0">
                  <w:txbxContent>
                    <w:p w:rsidR="00F332FB" w:rsidRDefault="00F332FB" w:rsidP="0065577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332FB" w:rsidRPr="00FC5A3B" w:rsidSect="00FC5A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37" w:right="851" w:bottom="899" w:left="851" w:header="709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2FB" w:rsidRDefault="00F332FB">
      <w:r>
        <w:separator/>
      </w:r>
    </w:p>
  </w:endnote>
  <w:endnote w:type="continuationSeparator" w:id="0">
    <w:p w:rsidR="00F332FB" w:rsidRDefault="00F3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59" w:rsidRDefault="00D47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FB" w:rsidRPr="0065577B" w:rsidRDefault="00F332FB" w:rsidP="0065577B">
    <w:pPr>
      <w:pStyle w:val="Footer"/>
      <w:rPr>
        <w:rFonts w:ascii="Arial" w:hAnsi="Arial" w:cs="Arial"/>
        <w:sz w:val="18"/>
        <w:szCs w:val="18"/>
      </w:rPr>
    </w:pPr>
    <w:r w:rsidRPr="0065577B">
      <w:rPr>
        <w:rFonts w:ascii="Arial" w:hAnsi="Arial" w:cs="Arial"/>
        <w:sz w:val="18"/>
        <w:szCs w:val="18"/>
      </w:rPr>
      <w:t xml:space="preserve">                              </w:t>
    </w:r>
    <w:r>
      <w:rPr>
        <w:rFonts w:ascii="Arial" w:hAnsi="Arial" w:cs="Arial"/>
        <w:sz w:val="18"/>
        <w:szCs w:val="18"/>
      </w:rPr>
      <w:t xml:space="preserve">                                   </w:t>
    </w:r>
  </w:p>
  <w:p w:rsidR="00F332FB" w:rsidRPr="0065577B" w:rsidRDefault="00F332FB" w:rsidP="00285FC7">
    <w:pPr>
      <w:pStyle w:val="Footer"/>
      <w:rPr>
        <w:sz w:val="18"/>
        <w:szCs w:val="18"/>
      </w:rPr>
    </w:pPr>
    <w:r>
      <w:rPr>
        <w:sz w:val="18"/>
        <w:szCs w:val="18"/>
      </w:rPr>
      <w:t xml:space="preserve">Letter of introduction, version </w:t>
    </w:r>
    <w:r w:rsidR="00251448">
      <w:rPr>
        <w:sz w:val="18"/>
        <w:szCs w:val="18"/>
      </w:rPr>
      <w:t>2</w:t>
    </w:r>
    <w:r>
      <w:rPr>
        <w:sz w:val="18"/>
        <w:szCs w:val="18"/>
      </w:rPr>
      <w:t xml:space="preserve">.0 </w:t>
    </w:r>
    <w:r w:rsidR="00251448">
      <w:rPr>
        <w:sz w:val="18"/>
        <w:szCs w:val="18"/>
      </w:rPr>
      <w:t>12/04/2019</w:t>
    </w:r>
    <w:r w:rsidR="006B30C7">
      <w:rPr>
        <w:sz w:val="18"/>
        <w:szCs w:val="18"/>
      </w:rPr>
      <w:t xml:space="preserve"> IRAS Project ID: 123349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59" w:rsidRDefault="00D47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2FB" w:rsidRDefault="00F332FB">
      <w:r>
        <w:separator/>
      </w:r>
    </w:p>
  </w:footnote>
  <w:footnote w:type="continuationSeparator" w:id="0">
    <w:p w:rsidR="00F332FB" w:rsidRDefault="00F3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59" w:rsidRDefault="00D47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FB" w:rsidRDefault="00752986" w:rsidP="00FC5A3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990600</wp:posOffset>
          </wp:positionH>
          <wp:positionV relativeFrom="paragraph">
            <wp:posOffset>-444500</wp:posOffset>
          </wp:positionV>
          <wp:extent cx="5708015" cy="1118235"/>
          <wp:effectExtent l="0" t="0" r="0" b="0"/>
          <wp:wrapNone/>
          <wp:docPr id="1" name="Picture 9" descr="AddenUni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ddenUni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015" cy="1118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32FB" w:rsidRDefault="00F332FB" w:rsidP="00FC5A3B">
    <w:pPr>
      <w:pStyle w:val="Header"/>
    </w:pPr>
  </w:p>
  <w:p w:rsidR="00F332FB" w:rsidRPr="00FC5A3B" w:rsidRDefault="00F332FB" w:rsidP="00FC5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59" w:rsidRDefault="00D47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71C3"/>
    <w:multiLevelType w:val="hybridMultilevel"/>
    <w:tmpl w:val="48B49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16E6A"/>
    <w:multiLevelType w:val="hybridMultilevel"/>
    <w:tmpl w:val="36CA5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41"/>
    <w:rsid w:val="00011DFA"/>
    <w:rsid w:val="00022E88"/>
    <w:rsid w:val="000246DF"/>
    <w:rsid w:val="000B53ED"/>
    <w:rsid w:val="000E7E5A"/>
    <w:rsid w:val="00140FB3"/>
    <w:rsid w:val="00155944"/>
    <w:rsid w:val="00194E35"/>
    <w:rsid w:val="001B3D7C"/>
    <w:rsid w:val="00201D83"/>
    <w:rsid w:val="00204738"/>
    <w:rsid w:val="00212EC8"/>
    <w:rsid w:val="00251448"/>
    <w:rsid w:val="002746FA"/>
    <w:rsid w:val="00285FC7"/>
    <w:rsid w:val="002E17D1"/>
    <w:rsid w:val="00310357"/>
    <w:rsid w:val="0031478E"/>
    <w:rsid w:val="00356C0F"/>
    <w:rsid w:val="00362468"/>
    <w:rsid w:val="003C5012"/>
    <w:rsid w:val="003E15CD"/>
    <w:rsid w:val="00426D8C"/>
    <w:rsid w:val="0044680E"/>
    <w:rsid w:val="0045733B"/>
    <w:rsid w:val="00490631"/>
    <w:rsid w:val="004A02AD"/>
    <w:rsid w:val="004A5498"/>
    <w:rsid w:val="004B77B9"/>
    <w:rsid w:val="004D22EE"/>
    <w:rsid w:val="004D567D"/>
    <w:rsid w:val="005116DE"/>
    <w:rsid w:val="00593600"/>
    <w:rsid w:val="005A2C88"/>
    <w:rsid w:val="005C560C"/>
    <w:rsid w:val="005D57ED"/>
    <w:rsid w:val="00606C5F"/>
    <w:rsid w:val="006112B3"/>
    <w:rsid w:val="0065577B"/>
    <w:rsid w:val="00660B80"/>
    <w:rsid w:val="006864DF"/>
    <w:rsid w:val="006A592A"/>
    <w:rsid w:val="006B1AA5"/>
    <w:rsid w:val="006B30C7"/>
    <w:rsid w:val="006E20D8"/>
    <w:rsid w:val="006E25A6"/>
    <w:rsid w:val="00740513"/>
    <w:rsid w:val="00752986"/>
    <w:rsid w:val="00794CB1"/>
    <w:rsid w:val="007D1B65"/>
    <w:rsid w:val="007D1E22"/>
    <w:rsid w:val="007D26D1"/>
    <w:rsid w:val="007D2F01"/>
    <w:rsid w:val="007D6896"/>
    <w:rsid w:val="007D6C21"/>
    <w:rsid w:val="007E3ED1"/>
    <w:rsid w:val="007F2BF4"/>
    <w:rsid w:val="00800376"/>
    <w:rsid w:val="00824DA7"/>
    <w:rsid w:val="00866DC0"/>
    <w:rsid w:val="008810C9"/>
    <w:rsid w:val="00882ED8"/>
    <w:rsid w:val="008A0447"/>
    <w:rsid w:val="008B439E"/>
    <w:rsid w:val="009303DD"/>
    <w:rsid w:val="0095467F"/>
    <w:rsid w:val="009564C9"/>
    <w:rsid w:val="0099243D"/>
    <w:rsid w:val="009A296B"/>
    <w:rsid w:val="009A5B0A"/>
    <w:rsid w:val="009C21E9"/>
    <w:rsid w:val="009D6DAD"/>
    <w:rsid w:val="00A14908"/>
    <w:rsid w:val="00A204BE"/>
    <w:rsid w:val="00A92A72"/>
    <w:rsid w:val="00A95841"/>
    <w:rsid w:val="00AC6987"/>
    <w:rsid w:val="00AF0CB3"/>
    <w:rsid w:val="00B02943"/>
    <w:rsid w:val="00B51F80"/>
    <w:rsid w:val="00B67AFE"/>
    <w:rsid w:val="00B80105"/>
    <w:rsid w:val="00B85318"/>
    <w:rsid w:val="00B9037E"/>
    <w:rsid w:val="00BA104D"/>
    <w:rsid w:val="00BE3A9B"/>
    <w:rsid w:val="00BE5497"/>
    <w:rsid w:val="00BF4137"/>
    <w:rsid w:val="00C74912"/>
    <w:rsid w:val="00C96D9E"/>
    <w:rsid w:val="00CB46C1"/>
    <w:rsid w:val="00CF752D"/>
    <w:rsid w:val="00D150B4"/>
    <w:rsid w:val="00D207CB"/>
    <w:rsid w:val="00D354CF"/>
    <w:rsid w:val="00D40782"/>
    <w:rsid w:val="00D47459"/>
    <w:rsid w:val="00D76A2E"/>
    <w:rsid w:val="00D81720"/>
    <w:rsid w:val="00D84B62"/>
    <w:rsid w:val="00D945FD"/>
    <w:rsid w:val="00DA2FFC"/>
    <w:rsid w:val="00DA791A"/>
    <w:rsid w:val="00DE06F1"/>
    <w:rsid w:val="00E17855"/>
    <w:rsid w:val="00E51FF0"/>
    <w:rsid w:val="00E54FC2"/>
    <w:rsid w:val="00E67603"/>
    <w:rsid w:val="00E934C3"/>
    <w:rsid w:val="00EA66C4"/>
    <w:rsid w:val="00EC71D1"/>
    <w:rsid w:val="00F06A72"/>
    <w:rsid w:val="00F332FB"/>
    <w:rsid w:val="00F36F93"/>
    <w:rsid w:val="00F62E18"/>
    <w:rsid w:val="00F82229"/>
    <w:rsid w:val="00F90D7C"/>
    <w:rsid w:val="00FC1B08"/>
    <w:rsid w:val="00F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D0015638-4EE8-472B-A9DD-371468EC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2A"/>
    <w:rPr>
      <w:rFonts w:ascii="Verdana" w:hAnsi="Verdana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592A"/>
    <w:pPr>
      <w:keepNext/>
      <w:jc w:val="right"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5497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uiPriority w:val="99"/>
    <w:rsid w:val="006A59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5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497"/>
    <w:rPr>
      <w:rFonts w:cs="Times New Roman"/>
      <w:sz w:val="2"/>
      <w:lang w:val="en-GB" w:eastAsia="en-GB"/>
    </w:rPr>
  </w:style>
  <w:style w:type="paragraph" w:styleId="Header">
    <w:name w:val="header"/>
    <w:basedOn w:val="Normal"/>
    <w:link w:val="HeaderChar"/>
    <w:uiPriority w:val="99"/>
    <w:rsid w:val="00D407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5497"/>
    <w:rPr>
      <w:rFonts w:ascii="Verdana" w:hAnsi="Verdan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rsid w:val="00D407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5497"/>
    <w:rPr>
      <w:rFonts w:ascii="Verdana" w:hAnsi="Verdana" w:cs="Times New Roman"/>
      <w:lang w:val="en-GB" w:eastAsia="en-GB"/>
    </w:rPr>
  </w:style>
  <w:style w:type="character" w:styleId="Hyperlink">
    <w:name w:val="Hyperlink"/>
    <w:basedOn w:val="DefaultParagraphFont"/>
    <w:uiPriority w:val="99"/>
    <w:rsid w:val="006557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msonj\Application%20Data\Microsoft\Templates\Corporate%20(BB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Corporate (BB)</Template>
  <TotalTime>1</TotalTime>
  <Pages>1</Pages>
  <Words>66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Addenbrookes NHS Trust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timson</dc:creator>
  <cp:keywords/>
  <dc:description/>
  <cp:lastModifiedBy>Carmen Treacy</cp:lastModifiedBy>
  <cp:revision>2</cp:revision>
  <cp:lastPrinted>2013-06-04T12:49:00Z</cp:lastPrinted>
  <dcterms:created xsi:type="dcterms:W3CDTF">2019-08-13T14:47:00Z</dcterms:created>
  <dcterms:modified xsi:type="dcterms:W3CDTF">2019-08-13T14:47:00Z</dcterms:modified>
</cp:coreProperties>
</file>